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bookmarkStart w:id="0" w:name="_GoBack"/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0C1153CE" wp14:editId="0FC8B1D2">
                  <wp:simplePos x="0" y="0"/>
                  <wp:positionH relativeFrom="page">
                    <wp:posOffset>0</wp:posOffset>
                  </wp:positionH>
                  <wp:positionV relativeFrom="margin">
                    <wp:posOffset>-596900</wp:posOffset>
                  </wp:positionV>
                  <wp:extent cx="10690860" cy="1511554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2D1CC2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CH: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675 088,- €</w:t>
            </w:r>
          </w:p>
        </w:tc>
      </w:tr>
      <w:tr w:rsidR="002D1CC2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FL-Beitrag: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355 445,-</w:t>
            </w:r>
            <w:r w:rsidR="00932819">
              <w:rPr>
                <w:rFonts w:cs="Arial"/>
                <w:sz w:val="40"/>
              </w:rPr>
              <w:t xml:space="preserve"> </w:t>
            </w:r>
            <w:r>
              <w:rPr>
                <w:rFonts w:cs="Arial"/>
                <w:sz w:val="40"/>
              </w:rPr>
              <w:t>€</w:t>
            </w:r>
          </w:p>
        </w:tc>
      </w:tr>
      <w:tr w:rsidR="002D1CC2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9E4A4F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6FD16FE5" wp14:editId="50BE95B5">
                  <wp:extent cx="3240000" cy="3240000"/>
                  <wp:effectExtent l="38100" t="38100" r="36830" b="368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9E4A4F" w:rsidRPr="00F22326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22326" w:rsidRDefault="009E4A4F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22326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9E4A4F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9E4A4F" w:rsidRPr="00270B50" w:rsidRDefault="009E4A4F" w:rsidP="00842AAA">
            <w:pPr>
              <w:rPr>
                <w:rFonts w:cs="Arial"/>
                <w:sz w:val="32"/>
                <w:lang w:val="en-US"/>
              </w:rPr>
            </w:pPr>
          </w:p>
          <w:p w:rsidR="009E4A4F" w:rsidRPr="00270B50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22326" w:rsidRDefault="009E4A4F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9E4A4F" w:rsidRPr="00270B50" w:rsidRDefault="009E4A4F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22326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22326" w:rsidRPr="00270B50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9E4A4F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9E4A4F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7F38531" wp14:editId="54499B37">
                  <wp:extent cx="3240000" cy="3240000"/>
                  <wp:effectExtent l="38100" t="38100" r="36830" b="3683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1"/>
      <w:footerReference w:type="default" r:id="rId12"/>
      <w:footerReference w:type="first" r:id="rId13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459F8"/>
    <w:rsid w:val="0056495C"/>
    <w:rsid w:val="005A02F0"/>
    <w:rsid w:val="0068586D"/>
    <w:rsid w:val="006C6763"/>
    <w:rsid w:val="007039FB"/>
    <w:rsid w:val="00770812"/>
    <w:rsid w:val="007C255B"/>
    <w:rsid w:val="00842AAA"/>
    <w:rsid w:val="008F64FE"/>
    <w:rsid w:val="00932819"/>
    <w:rsid w:val="0093505C"/>
    <w:rsid w:val="009B2B57"/>
    <w:rsid w:val="009E4A4F"/>
    <w:rsid w:val="00B975DA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7DC3-B533-428C-9F36-06676513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210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2</cp:revision>
  <cp:lastPrinted>2015-08-03T13:52:00Z</cp:lastPrinted>
  <dcterms:created xsi:type="dcterms:W3CDTF">2016-03-07T14:25:00Z</dcterms:created>
  <dcterms:modified xsi:type="dcterms:W3CDTF">2016-03-07T14:25:00Z</dcterms:modified>
</cp:coreProperties>
</file>